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E5FC" w14:textId="116EB73B" w:rsidR="00351B98" w:rsidRPr="00351B98" w:rsidRDefault="00DD0876" w:rsidP="00351B98">
      <w:pPr>
        <w:spacing w:after="120" w:line="120" w:lineRule="atLeast"/>
        <w:rPr>
          <w:b/>
        </w:rPr>
      </w:pPr>
      <w:r>
        <w:rPr>
          <w:b/>
        </w:rPr>
        <w:t>FORM NO 4.5</w:t>
      </w:r>
      <w:r w:rsidR="00EC73E6">
        <w:rPr>
          <w:b/>
        </w:rPr>
        <w:t xml:space="preserve">. </w:t>
      </w:r>
      <w:hyperlink r:id="rId8" w:history="1"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T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HESIS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 xml:space="preserve"> M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ONITORING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 xml:space="preserve"> C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 xml:space="preserve">OMMITTEE 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(TİK) C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HANGE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 xml:space="preserve"> F</w:t>
        </w:r>
        <w:r w:rsidR="000207E0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</w:rPr>
          <w:t>ORM</w:t>
        </w:r>
      </w:hyperlink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3051B180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0207E0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13F70825" w14:textId="0A91F653" w:rsidR="00351B98" w:rsidRPr="003E30BF" w:rsidRDefault="000207E0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INSTITUTE OF HEALTH SCIENCES DIRECTORATE</w:t>
            </w:r>
          </w:p>
        </w:tc>
      </w:tr>
    </w:tbl>
    <w:p w14:paraId="2AF24545" w14:textId="018D1385" w:rsidR="00351B98" w:rsidRDefault="00351B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:rsidRPr="002C579B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67D0CABA" w:rsidR="003F29B7" w:rsidRPr="002C579B" w:rsidRDefault="000207E0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3F29B7" w:rsidRPr="002C579B" w14:paraId="386F5ED4" w14:textId="77777777" w:rsidTr="00E60020">
        <w:tc>
          <w:tcPr>
            <w:tcW w:w="1980" w:type="dxa"/>
          </w:tcPr>
          <w:p w14:paraId="47E5830B" w14:textId="3975410A" w:rsidR="003F29B7" w:rsidRPr="002C579B" w:rsidRDefault="000207E0" w:rsidP="005A1F22">
            <w:pPr>
              <w:rPr>
                <w:b/>
                <w:sz w:val="20"/>
                <w:szCs w:val="20"/>
                <w:lang w:val="en-US"/>
              </w:rPr>
            </w:pPr>
            <w:r w:rsidRPr="002C579B">
              <w:rPr>
                <w:b/>
                <w:sz w:val="20"/>
                <w:szCs w:val="20"/>
                <w:lang w:val="en-US"/>
              </w:rPr>
              <w:t>Name and 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Content>
            <w:tc>
              <w:tcPr>
                <w:tcW w:w="8476" w:type="dxa"/>
              </w:tcPr>
              <w:p w14:paraId="4AE11855" w14:textId="2B4D54A6" w:rsidR="003F29B7" w:rsidRPr="002C579B" w:rsidRDefault="000207E0" w:rsidP="003F29B7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2C98E0CA" w14:textId="77777777" w:rsidTr="00E60020">
        <w:tc>
          <w:tcPr>
            <w:tcW w:w="1980" w:type="dxa"/>
          </w:tcPr>
          <w:p w14:paraId="2395BEB6" w14:textId="230016FD" w:rsidR="003F29B7" w:rsidRPr="002C579B" w:rsidRDefault="000207E0" w:rsidP="005A1F22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Content>
            <w:tc>
              <w:tcPr>
                <w:tcW w:w="8476" w:type="dxa"/>
              </w:tcPr>
              <w:p w14:paraId="42C221D6" w14:textId="51F03C34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22CCC486" w:rsidR="003F29B7" w:rsidRPr="002C579B" w:rsidRDefault="000207E0" w:rsidP="005A1F22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Content>
            <w:tc>
              <w:tcPr>
                <w:tcW w:w="8476" w:type="dxa"/>
              </w:tcPr>
              <w:p w14:paraId="6129263B" w14:textId="1BB46BD8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6AF00E1D" w14:textId="77777777" w:rsidTr="00E60020">
        <w:tc>
          <w:tcPr>
            <w:tcW w:w="1980" w:type="dxa"/>
          </w:tcPr>
          <w:p w14:paraId="57E323D4" w14:textId="486CFFB3" w:rsidR="003F29B7" w:rsidRPr="002C579B" w:rsidRDefault="000207E0" w:rsidP="00863F1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Phone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Content>
            <w:tc>
              <w:tcPr>
                <w:tcW w:w="8476" w:type="dxa"/>
              </w:tcPr>
              <w:p w14:paraId="3FE262AB" w14:textId="409492C3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13847" w:rsidRPr="002C579B" w14:paraId="0AC00B6B" w14:textId="77777777" w:rsidTr="00E60020">
        <w:tc>
          <w:tcPr>
            <w:tcW w:w="1980" w:type="dxa"/>
          </w:tcPr>
          <w:p w14:paraId="23C11477" w14:textId="633DF720" w:rsidR="00F13847" w:rsidRPr="002C579B" w:rsidRDefault="000207E0" w:rsidP="00F1384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lang w:val="en-US"/>
            </w:rPr>
            <w:id w:val="1553964705"/>
            <w:placeholder>
              <w:docPart w:val="DefaultPlaceholder_-1854013440"/>
            </w:placeholder>
          </w:sdtPr>
          <w:sdtContent>
            <w:tc>
              <w:tcPr>
                <w:tcW w:w="8476" w:type="dxa"/>
              </w:tcPr>
              <w:p w14:paraId="413AE06A" w14:textId="4543001F" w:rsidR="00F13847" w:rsidRPr="002C579B" w:rsidRDefault="000207E0" w:rsidP="00863F17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70D8A" w:rsidRPr="002C579B" w14:paraId="26D7581D" w14:textId="77777777" w:rsidTr="00E60020">
        <w:tc>
          <w:tcPr>
            <w:tcW w:w="1980" w:type="dxa"/>
          </w:tcPr>
          <w:p w14:paraId="6CB6F172" w14:textId="1E36042B" w:rsidR="00870D8A" w:rsidRPr="002C579B" w:rsidRDefault="000207E0" w:rsidP="00F1384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Date of success in the qualification</w:t>
            </w:r>
          </w:p>
        </w:tc>
        <w:sdt>
          <w:sdtPr>
            <w:rPr>
              <w:lang w:val="en-US"/>
            </w:rPr>
            <w:id w:val="935409113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476" w:type="dxa"/>
              </w:tcPr>
              <w:p w14:paraId="4159A337" w14:textId="44C5C49C" w:rsidR="00870D8A" w:rsidRPr="002C579B" w:rsidRDefault="000207E0" w:rsidP="00863F17">
                <w:pPr>
                  <w:rPr>
                    <w:lang w:val="en-US"/>
                  </w:rPr>
                </w:pPr>
                <w:r w:rsidRPr="002C579B">
                  <w:rPr>
                    <w:lang w:val="en-US"/>
                  </w:rPr>
                  <w:t>Click or tap here to enter a date.</w:t>
                </w:r>
              </w:p>
            </w:tc>
          </w:sdtContent>
        </w:sdt>
      </w:tr>
    </w:tbl>
    <w:p w14:paraId="21DDA6AE" w14:textId="2BC02CDA" w:rsidR="00AE0587" w:rsidRPr="002C579B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2C579B" w14:paraId="04BD047D" w14:textId="77777777" w:rsidTr="00AA4197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3A76EF68" w:rsidR="00AA4197" w:rsidRPr="002C579B" w:rsidRDefault="000207E0" w:rsidP="00870D8A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CURRENT THESIS MONITORING COMMITTEE MEMBERS</w:t>
            </w:r>
          </w:p>
        </w:tc>
      </w:tr>
      <w:tr w:rsidR="00C6386D" w:rsidRPr="002C579B" w14:paraId="5F7550B3" w14:textId="77777777" w:rsidTr="008E3A83">
        <w:tc>
          <w:tcPr>
            <w:tcW w:w="2413" w:type="dxa"/>
            <w:gridSpan w:val="2"/>
          </w:tcPr>
          <w:p w14:paraId="52CA100A" w14:textId="75B54C3D" w:rsidR="00C6386D" w:rsidRPr="002C579B" w:rsidRDefault="00C6386D" w:rsidP="00AA4197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2C579B">
              <w:rPr>
                <w:b/>
                <w:lang w:val="en-US"/>
              </w:rPr>
              <w:t xml:space="preserve">TİK </w:t>
            </w:r>
            <w:r w:rsidR="000207E0" w:rsidRPr="002C579B">
              <w:rPr>
                <w:b/>
                <w:lang w:val="en-US"/>
              </w:rPr>
              <w:t>Members</w:t>
            </w:r>
          </w:p>
        </w:tc>
        <w:tc>
          <w:tcPr>
            <w:tcW w:w="3482" w:type="dxa"/>
          </w:tcPr>
          <w:p w14:paraId="2CD6273A" w14:textId="5116D0C6" w:rsidR="00C6386D" w:rsidRPr="002C579B" w:rsidRDefault="000207E0" w:rsidP="00D83931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Title, Name-Surname</w:t>
            </w:r>
          </w:p>
        </w:tc>
        <w:tc>
          <w:tcPr>
            <w:tcW w:w="4569" w:type="dxa"/>
          </w:tcPr>
          <w:p w14:paraId="6261DD57" w14:textId="0413E143" w:rsidR="00C6386D" w:rsidRPr="002C579B" w:rsidRDefault="000207E0" w:rsidP="00D83931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</w:tr>
      <w:tr w:rsidR="00C6386D" w:rsidRPr="002C579B" w14:paraId="19094D97" w14:textId="77777777" w:rsidTr="00AC02BB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013C41F6" w14:textId="2338CBB6" w:rsidR="00C6386D" w:rsidRPr="002C579B" w:rsidRDefault="000207E0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PRIMARY</w:t>
            </w:r>
          </w:p>
        </w:tc>
        <w:tc>
          <w:tcPr>
            <w:tcW w:w="1843" w:type="dxa"/>
          </w:tcPr>
          <w:p w14:paraId="25CC6252" w14:textId="7735A295" w:rsidR="00C6386D" w:rsidRPr="002C579B" w:rsidRDefault="000207E0" w:rsidP="00D83931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677622467"/>
            <w:placeholder>
              <w:docPart w:val="D1A9AFD4E674456C95B21F5CF9EE30A6"/>
            </w:placeholder>
          </w:sdtPr>
          <w:sdtContent>
            <w:tc>
              <w:tcPr>
                <w:tcW w:w="3482" w:type="dxa"/>
                <w:vAlign w:val="center"/>
              </w:tcPr>
              <w:p w14:paraId="2CE4B3F7" w14:textId="2ADFD6B1" w:rsidR="00C6386D" w:rsidRPr="002C579B" w:rsidRDefault="000207E0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523162198"/>
            <w:placeholder>
              <w:docPart w:val="8FBD2D63796F40D783C8F74F5B145FB1"/>
            </w:placeholder>
          </w:sdtPr>
          <w:sdtContent>
            <w:tc>
              <w:tcPr>
                <w:tcW w:w="4569" w:type="dxa"/>
                <w:vAlign w:val="center"/>
              </w:tcPr>
              <w:p w14:paraId="0410F164" w14:textId="66010C5A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097DADB9" w14:textId="77777777" w:rsidTr="00AE2431">
        <w:tc>
          <w:tcPr>
            <w:tcW w:w="570" w:type="dxa"/>
            <w:vMerge/>
          </w:tcPr>
          <w:p w14:paraId="47EC4AE5" w14:textId="77777777" w:rsidR="00C6386D" w:rsidRPr="002C579B" w:rsidRDefault="00C6386D" w:rsidP="00D83931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500D53D" w14:textId="2A290EFD" w:rsidR="00C6386D" w:rsidRPr="002C579B" w:rsidRDefault="00515042" w:rsidP="00515042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077748864"/>
            <w:placeholder>
              <w:docPart w:val="FDD899A9EECB4B1EB731A6607A239274"/>
            </w:placeholder>
          </w:sdtPr>
          <w:sdtContent>
            <w:tc>
              <w:tcPr>
                <w:tcW w:w="3482" w:type="dxa"/>
                <w:vAlign w:val="center"/>
              </w:tcPr>
              <w:p w14:paraId="3C017DCC" w14:textId="2413BB5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898980188"/>
            <w:placeholder>
              <w:docPart w:val="A811DDDF79E54694AF6F69F4105A93E1"/>
            </w:placeholder>
          </w:sdtPr>
          <w:sdtContent>
            <w:tc>
              <w:tcPr>
                <w:tcW w:w="4569" w:type="dxa"/>
                <w:vAlign w:val="center"/>
              </w:tcPr>
              <w:p w14:paraId="621CE4AD" w14:textId="29B74F9F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19269F95" w14:textId="77777777" w:rsidTr="004D28DD">
        <w:tc>
          <w:tcPr>
            <w:tcW w:w="570" w:type="dxa"/>
            <w:vMerge/>
          </w:tcPr>
          <w:p w14:paraId="1E9DA7DB" w14:textId="77777777" w:rsidR="00C6386D" w:rsidRPr="002C579B" w:rsidRDefault="00C6386D" w:rsidP="002C45AB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1DEF126" w14:textId="5CFF960F" w:rsidR="00C6386D" w:rsidRPr="002C579B" w:rsidRDefault="00515042" w:rsidP="002C45AB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820879515"/>
            <w:placeholder>
              <w:docPart w:val="265FD332F0DD4B28B9803868751A6405"/>
            </w:placeholder>
          </w:sdtPr>
          <w:sdtContent>
            <w:tc>
              <w:tcPr>
                <w:tcW w:w="3482" w:type="dxa"/>
                <w:vAlign w:val="center"/>
              </w:tcPr>
              <w:p w14:paraId="30D60730" w14:textId="5DAEE159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268815740"/>
            <w:placeholder>
              <w:docPart w:val="265FD332F0DD4B28B9803868751A6405"/>
            </w:placeholder>
          </w:sdtPr>
          <w:sdtContent>
            <w:tc>
              <w:tcPr>
                <w:tcW w:w="4569" w:type="dxa"/>
                <w:vAlign w:val="center"/>
              </w:tcPr>
              <w:p w14:paraId="7C2456E6" w14:textId="38002EB4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33129AFE" w14:textId="77777777" w:rsidTr="00BC0A41">
        <w:tc>
          <w:tcPr>
            <w:tcW w:w="570" w:type="dxa"/>
            <w:vMerge w:val="restart"/>
            <w:textDirection w:val="btLr"/>
          </w:tcPr>
          <w:p w14:paraId="44968D5B" w14:textId="70AA8358" w:rsidR="00C6386D" w:rsidRPr="002C579B" w:rsidRDefault="000207E0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RESERVE</w:t>
            </w:r>
          </w:p>
          <w:p w14:paraId="16C5FBBF" w14:textId="77777777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154D2AF6" w14:textId="77777777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4C75D577" w14:textId="7F8E1BB0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YEDEK</w:t>
            </w:r>
          </w:p>
          <w:p w14:paraId="023D4660" w14:textId="5EB9BE4A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03C17DFC" w14:textId="71671632" w:rsidR="00C6386D" w:rsidRPr="002C579B" w:rsidRDefault="00515042" w:rsidP="00AA4197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1635219423"/>
            <w:placeholder>
              <w:docPart w:val="5392BC5C3EE041FDA9DE67FEC9ABCD03"/>
            </w:placeholder>
          </w:sdtPr>
          <w:sdtContent>
            <w:tc>
              <w:tcPr>
                <w:tcW w:w="3482" w:type="dxa"/>
                <w:vAlign w:val="center"/>
              </w:tcPr>
              <w:p w14:paraId="310AED5D" w14:textId="769A2D3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82175437"/>
            <w:placeholder>
              <w:docPart w:val="F7BCF7DFE75F4BC08D4531DFFBE0469E"/>
            </w:placeholder>
          </w:sdtPr>
          <w:sdtContent>
            <w:tc>
              <w:tcPr>
                <w:tcW w:w="4569" w:type="dxa"/>
                <w:vAlign w:val="center"/>
              </w:tcPr>
              <w:p w14:paraId="51A49C72" w14:textId="72C9F2C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6FDDEDBB" w14:textId="77777777" w:rsidTr="00355807">
        <w:tc>
          <w:tcPr>
            <w:tcW w:w="570" w:type="dxa"/>
            <w:vMerge/>
          </w:tcPr>
          <w:p w14:paraId="7C70248C" w14:textId="7E66FDC0" w:rsidR="00C6386D" w:rsidRPr="002C579B" w:rsidRDefault="00C6386D" w:rsidP="00AA4197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53713B4" w14:textId="751B3F54" w:rsidR="00C6386D" w:rsidRPr="002C579B" w:rsidRDefault="00515042" w:rsidP="00AA4197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1199277698"/>
            <w:placeholder>
              <w:docPart w:val="9C6F48F416304255AF2FA194AAF40185"/>
            </w:placeholder>
          </w:sdtPr>
          <w:sdtContent>
            <w:tc>
              <w:tcPr>
                <w:tcW w:w="3482" w:type="dxa"/>
                <w:vAlign w:val="center"/>
              </w:tcPr>
              <w:p w14:paraId="5CFBE28A" w14:textId="48005A9B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2049020728"/>
            <w:placeholder>
              <w:docPart w:val="4059156D39CF48ED8D1FB9F3D209C720"/>
            </w:placeholder>
          </w:sdtPr>
          <w:sdtContent>
            <w:tc>
              <w:tcPr>
                <w:tcW w:w="4569" w:type="dxa"/>
                <w:vAlign w:val="center"/>
              </w:tcPr>
              <w:p w14:paraId="08F9BD40" w14:textId="46DD9471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0183E32" w14:textId="48DAAE00" w:rsidR="000F1428" w:rsidRPr="002C579B" w:rsidRDefault="000F1428" w:rsidP="00AB34C3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2C579B" w14:paraId="4275FC14" w14:textId="77777777" w:rsidTr="00060C2E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21D34E77" w14:textId="4813B03B" w:rsidR="00AA4197" w:rsidRPr="002C579B" w:rsidRDefault="000207E0" w:rsidP="00B043BF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NEWLY PROPOSED THESIS MONITORING COMMITTEE MEMBERS</w:t>
            </w:r>
          </w:p>
        </w:tc>
      </w:tr>
      <w:tr w:rsidR="003B5E74" w:rsidRPr="002C579B" w14:paraId="24A481E6" w14:textId="77777777" w:rsidTr="00A90AF2">
        <w:tc>
          <w:tcPr>
            <w:tcW w:w="2413" w:type="dxa"/>
            <w:gridSpan w:val="2"/>
          </w:tcPr>
          <w:p w14:paraId="435464BB" w14:textId="03819FF4" w:rsidR="003B5E74" w:rsidRPr="002C579B" w:rsidRDefault="00515042" w:rsidP="00060C2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2C579B">
              <w:rPr>
                <w:b/>
                <w:lang w:val="en-US"/>
              </w:rPr>
              <w:t>TİK Members</w:t>
            </w:r>
          </w:p>
        </w:tc>
        <w:tc>
          <w:tcPr>
            <w:tcW w:w="3482" w:type="dxa"/>
          </w:tcPr>
          <w:p w14:paraId="17A92F21" w14:textId="44A7F6DF" w:rsidR="003B5E74" w:rsidRPr="002C579B" w:rsidRDefault="00515042" w:rsidP="00060C2E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Title, Name-Surname</w:t>
            </w:r>
          </w:p>
        </w:tc>
        <w:tc>
          <w:tcPr>
            <w:tcW w:w="4569" w:type="dxa"/>
          </w:tcPr>
          <w:p w14:paraId="1E93BC1E" w14:textId="7A2D32E3" w:rsidR="003B5E74" w:rsidRPr="002C579B" w:rsidRDefault="00515042" w:rsidP="00060C2E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</w:tr>
      <w:tr w:rsidR="003B5E74" w:rsidRPr="002C579B" w14:paraId="158710EC" w14:textId="77777777" w:rsidTr="005539A8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56181478" w14:textId="48A6FCE5" w:rsidR="003B5E74" w:rsidRPr="002C579B" w:rsidRDefault="00515042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PRIMARY</w:t>
            </w:r>
          </w:p>
        </w:tc>
        <w:tc>
          <w:tcPr>
            <w:tcW w:w="1843" w:type="dxa"/>
          </w:tcPr>
          <w:p w14:paraId="74D6171B" w14:textId="0E6ABC16" w:rsidR="003B5E74" w:rsidRPr="002C579B" w:rsidRDefault="00515042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319489767"/>
            <w:placeholder>
              <w:docPart w:val="5FA27D428A024F498D9E526C65F4C4F2"/>
            </w:placeholder>
          </w:sdtPr>
          <w:sdtContent>
            <w:tc>
              <w:tcPr>
                <w:tcW w:w="3482" w:type="dxa"/>
                <w:vAlign w:val="center"/>
              </w:tcPr>
              <w:p w14:paraId="54416D01" w14:textId="309F31BE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376061256"/>
            <w:placeholder>
              <w:docPart w:val="F39F85D83EE043B587F2581CBD0E81C2"/>
            </w:placeholder>
          </w:sdtPr>
          <w:sdtContent>
            <w:tc>
              <w:tcPr>
                <w:tcW w:w="4569" w:type="dxa"/>
                <w:vAlign w:val="center"/>
              </w:tcPr>
              <w:p w14:paraId="267C9C5B" w14:textId="228AB7A2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4FB1121E" w14:textId="77777777" w:rsidTr="00D71478">
        <w:tc>
          <w:tcPr>
            <w:tcW w:w="570" w:type="dxa"/>
            <w:vMerge/>
          </w:tcPr>
          <w:p w14:paraId="79A0FA9C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37F27748" w14:textId="5D06769F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972033360"/>
            <w:placeholder>
              <w:docPart w:val="576A71E8395C4DF59A8240A33B4689C7"/>
            </w:placeholder>
          </w:sdtPr>
          <w:sdtContent>
            <w:tc>
              <w:tcPr>
                <w:tcW w:w="3482" w:type="dxa"/>
                <w:vAlign w:val="center"/>
              </w:tcPr>
              <w:p w14:paraId="6BD6E643" w14:textId="49018C06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4747641"/>
            <w:placeholder>
              <w:docPart w:val="3E8DDD9B75BE4608939F48A9C2701BB9"/>
            </w:placeholder>
          </w:sdtPr>
          <w:sdtContent>
            <w:tc>
              <w:tcPr>
                <w:tcW w:w="4569" w:type="dxa"/>
                <w:vAlign w:val="center"/>
              </w:tcPr>
              <w:p w14:paraId="481B058F" w14:textId="7DB9B982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3263A9F8" w14:textId="77777777" w:rsidTr="003D4723">
        <w:tc>
          <w:tcPr>
            <w:tcW w:w="570" w:type="dxa"/>
            <w:vMerge/>
          </w:tcPr>
          <w:p w14:paraId="5710FA90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0F6A581" w14:textId="0B37952E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839516303"/>
            <w:placeholder>
              <w:docPart w:val="E0ED7FFCC578490989786D57DFB8133C"/>
            </w:placeholder>
          </w:sdtPr>
          <w:sdtContent>
            <w:tc>
              <w:tcPr>
                <w:tcW w:w="3482" w:type="dxa"/>
                <w:vAlign w:val="center"/>
              </w:tcPr>
              <w:p w14:paraId="1137F1C6" w14:textId="55EA1F4D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260983052"/>
            <w:placeholder>
              <w:docPart w:val="E0ED7FFCC578490989786D57DFB8133C"/>
            </w:placeholder>
          </w:sdtPr>
          <w:sdtContent>
            <w:tc>
              <w:tcPr>
                <w:tcW w:w="4569" w:type="dxa"/>
                <w:vAlign w:val="center"/>
              </w:tcPr>
              <w:p w14:paraId="66FDD1BA" w14:textId="40D65CC3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0C8D3E9A" w14:textId="77777777" w:rsidTr="00664781">
        <w:tc>
          <w:tcPr>
            <w:tcW w:w="570" w:type="dxa"/>
            <w:vMerge w:val="restart"/>
            <w:textDirection w:val="btLr"/>
          </w:tcPr>
          <w:p w14:paraId="2356D00F" w14:textId="70D4164E" w:rsidR="003B5E74" w:rsidRPr="002C579B" w:rsidRDefault="00515042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RESERVE</w:t>
            </w:r>
          </w:p>
          <w:p w14:paraId="54789A3A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31C1878D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YEDEK</w:t>
            </w:r>
          </w:p>
          <w:p w14:paraId="6879F5F3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2CEA30F2" w14:textId="43B9D495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131702712"/>
            <w:placeholder>
              <w:docPart w:val="328066CDB73242CFA95594737CA2ED67"/>
            </w:placeholder>
          </w:sdtPr>
          <w:sdtContent>
            <w:tc>
              <w:tcPr>
                <w:tcW w:w="3482" w:type="dxa"/>
                <w:vAlign w:val="center"/>
              </w:tcPr>
              <w:p w14:paraId="2F647E52" w14:textId="5F212A23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495249182"/>
            <w:placeholder>
              <w:docPart w:val="1C5EE65F37EA4177B7E2CDE941454C3E"/>
            </w:placeholder>
          </w:sdtPr>
          <w:sdtContent>
            <w:tc>
              <w:tcPr>
                <w:tcW w:w="4569" w:type="dxa"/>
                <w:vAlign w:val="center"/>
              </w:tcPr>
              <w:p w14:paraId="13C520EF" w14:textId="278B5BA1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55B602BB" w14:textId="77777777" w:rsidTr="00FD44FD">
        <w:tc>
          <w:tcPr>
            <w:tcW w:w="570" w:type="dxa"/>
            <w:vMerge/>
          </w:tcPr>
          <w:p w14:paraId="21A76241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6641046" w14:textId="5D4A4DE4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873688681"/>
            <w:placeholder>
              <w:docPart w:val="4E305C6102FD41349C83BCE7BE38EB05"/>
            </w:placeholder>
          </w:sdtPr>
          <w:sdtContent>
            <w:tc>
              <w:tcPr>
                <w:tcW w:w="3482" w:type="dxa"/>
                <w:vAlign w:val="center"/>
              </w:tcPr>
              <w:p w14:paraId="27D13715" w14:textId="204850DA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269127388"/>
            <w:placeholder>
              <w:docPart w:val="500AA36C9037456AB093F07DDC491EBA"/>
            </w:placeholder>
          </w:sdtPr>
          <w:sdtContent>
            <w:tc>
              <w:tcPr>
                <w:tcW w:w="4569" w:type="dxa"/>
                <w:vAlign w:val="center"/>
              </w:tcPr>
              <w:p w14:paraId="0C8E99FC" w14:textId="4A6A5B40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852079A" w14:textId="4DFA4B01" w:rsidR="00AA4197" w:rsidRPr="002C579B" w:rsidRDefault="00AA4197" w:rsidP="00AB34C3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B043BF" w:rsidRPr="002C579B" w14:paraId="6E43B8BD" w14:textId="77777777" w:rsidTr="00060C2E">
        <w:tc>
          <w:tcPr>
            <w:tcW w:w="10464" w:type="dxa"/>
            <w:shd w:val="clear" w:color="auto" w:fill="BFBFBF" w:themeFill="background1" w:themeFillShade="BF"/>
          </w:tcPr>
          <w:p w14:paraId="32AE92D5" w14:textId="77A0D3BA" w:rsidR="00B043BF" w:rsidRPr="002C579B" w:rsidRDefault="002C579B" w:rsidP="00060C2E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JUSTIFICATION FOR CHANGE</w:t>
            </w:r>
          </w:p>
        </w:tc>
      </w:tr>
      <w:tr w:rsidR="00B043BF" w:rsidRPr="002C579B" w14:paraId="7D27E40F" w14:textId="77777777" w:rsidTr="00D9662D">
        <w:tc>
          <w:tcPr>
            <w:tcW w:w="10464" w:type="dxa"/>
          </w:tcPr>
          <w:sdt>
            <w:sdtPr>
              <w:rPr>
                <w:lang w:val="en-US"/>
              </w:rPr>
              <w:id w:val="1344048216"/>
              <w:placeholder>
                <w:docPart w:val="DefaultPlaceholder_-1854013440"/>
              </w:placeholder>
            </w:sdtPr>
            <w:sdtContent>
              <w:p w14:paraId="3561BED8" w14:textId="3E3911EF" w:rsidR="00DD0876" w:rsidRPr="002C579B" w:rsidRDefault="000207E0" w:rsidP="00060C2E">
                <w:pPr>
                  <w:shd w:val="clear" w:color="auto" w:fill="FFFFFF" w:themeFill="background1"/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sdtContent>
          </w:sdt>
          <w:p w14:paraId="49FB3705" w14:textId="77777777" w:rsidR="00DD0876" w:rsidRPr="002C579B" w:rsidRDefault="00DD0876" w:rsidP="00060C2E">
            <w:pPr>
              <w:shd w:val="clear" w:color="auto" w:fill="FFFFFF" w:themeFill="background1"/>
              <w:rPr>
                <w:lang w:val="en-US"/>
              </w:rPr>
            </w:pPr>
          </w:p>
          <w:p w14:paraId="2ABF6E9D" w14:textId="77777777" w:rsidR="00B043BF" w:rsidRPr="002C579B" w:rsidRDefault="00B043BF" w:rsidP="00060C2E">
            <w:pPr>
              <w:shd w:val="clear" w:color="auto" w:fill="FFFFFF" w:themeFill="background1"/>
              <w:rPr>
                <w:lang w:val="en-US"/>
              </w:rPr>
            </w:pPr>
          </w:p>
          <w:p w14:paraId="492074A6" w14:textId="5C39070D" w:rsidR="00B043BF" w:rsidRPr="002C579B" w:rsidRDefault="00B043BF" w:rsidP="00060C2E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B043BF" w:rsidRPr="002C579B" w14:paraId="62561D6C" w14:textId="77777777" w:rsidTr="00B043BF">
        <w:tc>
          <w:tcPr>
            <w:tcW w:w="10464" w:type="dxa"/>
          </w:tcPr>
          <w:p w14:paraId="541AFDAC" w14:textId="3CF916EC" w:rsidR="00B043BF" w:rsidRPr="002C579B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i/>
                <w:sz w:val="16"/>
                <w:szCs w:val="16"/>
                <w:lang w:val="en-US"/>
              </w:rPr>
              <w:t xml:space="preserve">S.Ü. </w:t>
            </w:r>
            <w:r w:rsidR="002C579B" w:rsidRPr="002C579B">
              <w:rPr>
                <w:rFonts w:cstheme="minorHAnsi"/>
                <w:b/>
                <w:i/>
                <w:sz w:val="16"/>
                <w:szCs w:val="16"/>
                <w:lang w:val="en-US"/>
              </w:rPr>
              <w:t>Regulation on Graduate Education / Thesis monitoring committee</w:t>
            </w:r>
          </w:p>
          <w:p w14:paraId="2A828A60" w14:textId="1ABCED15" w:rsidR="00B043BF" w:rsidRPr="002C579B" w:rsidRDefault="002C579B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ARTICLE</w:t>
            </w:r>
            <w:r w:rsidR="00B043BF" w:rsidRPr="002C579B">
              <w:rPr>
                <w:rFonts w:cstheme="minorHAnsi"/>
                <w:b/>
                <w:sz w:val="16"/>
                <w:szCs w:val="16"/>
                <w:lang w:val="en-US"/>
              </w:rPr>
              <w:t xml:space="preserve">  44.</w:t>
            </w:r>
            <w:r w:rsidR="00B043BF"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14:paraId="6D034503" w14:textId="529809DF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(1)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For the student who is successful in the qualifying exam, a thesis monitoring committee is formed within one month with the recommendation of the relevant EAB / department of arts and sciences board and the decision of the institute board of directors.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14:paraId="317B7083" w14:textId="026D4073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(2)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The thesis monitoring committee consists of three faculty members. In addition to the advisor, the committee includes one member from within and outside the EAB / department. In case there is a second thesis advisor, the second thesis advisor may attend the committee meetings without the right to vote.</w:t>
            </w:r>
          </w:p>
          <w:p w14:paraId="52D5777F" w14:textId="405A9DB9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(3)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In the semesters following the establishment of the thesis monitoring committee, the members can be changed with the justified recommendation of the EAB / department board and the decision of the institute board of directors.</w:t>
            </w:r>
          </w:p>
        </w:tc>
      </w:tr>
      <w:tr w:rsidR="00B043BF" w:rsidRPr="002C579B" w14:paraId="35025A82" w14:textId="77777777" w:rsidTr="00B043BF">
        <w:tc>
          <w:tcPr>
            <w:tcW w:w="10464" w:type="dxa"/>
            <w:shd w:val="clear" w:color="auto" w:fill="D9D9D9" w:themeFill="background1" w:themeFillShade="D9"/>
          </w:tcPr>
          <w:p w14:paraId="1CB3B3B8" w14:textId="0A995EF5" w:rsidR="00B043BF" w:rsidRPr="002C579B" w:rsidRDefault="002C579B" w:rsidP="00B043BF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b/>
                <w:sz w:val="20"/>
                <w:szCs w:val="20"/>
                <w:lang w:val="en-US"/>
              </w:rPr>
              <w:t>EXPLANATION</w:t>
            </w:r>
          </w:p>
        </w:tc>
      </w:tr>
      <w:tr w:rsidR="00B043BF" w:rsidRPr="002C579B" w14:paraId="424F9903" w14:textId="77777777" w:rsidTr="00B043BF">
        <w:tc>
          <w:tcPr>
            <w:tcW w:w="10464" w:type="dxa"/>
            <w:shd w:val="clear" w:color="auto" w:fill="FFFFFF" w:themeFill="background1"/>
          </w:tcPr>
          <w:p w14:paraId="3656FDB3" w14:textId="676CC399" w:rsidR="00B043BF" w:rsidRPr="002C579B" w:rsidRDefault="002C579B" w:rsidP="00B043BF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sz w:val="20"/>
                <w:szCs w:val="20"/>
                <w:lang w:val="en-US"/>
              </w:rPr>
              <w:t>1. This form is submitted to the Department. Department Board Decision is taken and sent to the Graduate School with a cover letter.</w:t>
            </w:r>
          </w:p>
        </w:tc>
      </w:tr>
      <w:tr w:rsidR="00B043BF" w:rsidRPr="00C862E2" w14:paraId="474FC174" w14:textId="77777777" w:rsidTr="00B043BF">
        <w:tc>
          <w:tcPr>
            <w:tcW w:w="10464" w:type="dxa"/>
          </w:tcPr>
          <w:p w14:paraId="66257D96" w14:textId="1C48FB36" w:rsidR="00B043BF" w:rsidRPr="00AB34C3" w:rsidRDefault="00B043BF" w:rsidP="002C579B">
            <w:pPr>
              <w:rPr>
                <w:rFonts w:ascii="Calibri" w:hAnsi="Calibri" w:cs="Calibri"/>
                <w:sz w:val="18"/>
                <w:szCs w:val="18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Selçuklu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>E-</w:t>
            </w:r>
            <w:r w:rsidR="002C579B">
              <w:rPr>
                <w:rFonts w:ascii="Calibri" w:hAnsi="Calibri" w:cs="Calibri"/>
                <w:sz w:val="16"/>
                <w:szCs w:val="16"/>
              </w:rPr>
              <w:t>Mail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10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C579B">
              <w:rPr>
                <w:rFonts w:ascii="Calibri" w:hAnsi="Calibri" w:cs="Calibri"/>
                <w:sz w:val="16"/>
                <w:szCs w:val="16"/>
              </w:rPr>
              <w:t>Phone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proofErr w:type="gram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</w:t>
            </w:r>
            <w:proofErr w:type="gram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+90 332 241 05 51</w:t>
            </w:r>
          </w:p>
        </w:tc>
      </w:tr>
    </w:tbl>
    <w:p w14:paraId="27450AD9" w14:textId="51A3EC43" w:rsidR="00AA4197" w:rsidRDefault="00AA4197" w:rsidP="002C579B">
      <w:pPr>
        <w:spacing w:after="0"/>
      </w:pPr>
    </w:p>
    <w:sectPr w:rsidR="00AA4197" w:rsidSect="00073152">
      <w:headerReference w:type="default" r:id="rId11"/>
      <w:pgSz w:w="11906" w:h="16838" w:code="9"/>
      <w:pgMar w:top="-27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63DE" w14:textId="77777777" w:rsidR="00073152" w:rsidRDefault="00073152" w:rsidP="00442AF8">
      <w:pPr>
        <w:spacing w:after="0" w:line="240" w:lineRule="auto"/>
      </w:pPr>
      <w:r>
        <w:separator/>
      </w:r>
    </w:p>
  </w:endnote>
  <w:endnote w:type="continuationSeparator" w:id="0">
    <w:p w14:paraId="0762DE40" w14:textId="77777777" w:rsidR="00073152" w:rsidRDefault="00073152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0BBE" w14:textId="77777777" w:rsidR="00073152" w:rsidRDefault="00073152" w:rsidP="00442AF8">
      <w:pPr>
        <w:spacing w:after="0" w:line="240" w:lineRule="auto"/>
      </w:pPr>
      <w:r>
        <w:separator/>
      </w:r>
    </w:p>
  </w:footnote>
  <w:footnote w:type="continuationSeparator" w:id="0">
    <w:p w14:paraId="3FA259E9" w14:textId="77777777" w:rsidR="00073152" w:rsidRDefault="00073152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07CC10CC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2BF00CBA"/>
    <w:lvl w:ilvl="0" w:tplc="979E019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0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81797">
    <w:abstractNumId w:val="4"/>
  </w:num>
  <w:num w:numId="2" w16cid:durableId="743717877">
    <w:abstractNumId w:val="8"/>
  </w:num>
  <w:num w:numId="3" w16cid:durableId="1688754434">
    <w:abstractNumId w:val="2"/>
  </w:num>
  <w:num w:numId="4" w16cid:durableId="805318817">
    <w:abstractNumId w:val="7"/>
  </w:num>
  <w:num w:numId="5" w16cid:durableId="850415140">
    <w:abstractNumId w:val="1"/>
  </w:num>
  <w:num w:numId="6" w16cid:durableId="495650019">
    <w:abstractNumId w:val="3"/>
  </w:num>
  <w:num w:numId="7" w16cid:durableId="462190239">
    <w:abstractNumId w:val="5"/>
  </w:num>
  <w:num w:numId="8" w16cid:durableId="375206167">
    <w:abstractNumId w:val="9"/>
  </w:num>
  <w:num w:numId="9" w16cid:durableId="437335943">
    <w:abstractNumId w:val="0"/>
  </w:num>
  <w:num w:numId="10" w16cid:durableId="1050805475">
    <w:abstractNumId w:val="6"/>
  </w:num>
  <w:num w:numId="11" w16cid:durableId="699623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0521"/>
    <w:rsid w:val="000013F1"/>
    <w:rsid w:val="000207E0"/>
    <w:rsid w:val="00027041"/>
    <w:rsid w:val="00046BE3"/>
    <w:rsid w:val="0005515B"/>
    <w:rsid w:val="000611A9"/>
    <w:rsid w:val="00065383"/>
    <w:rsid w:val="00065B36"/>
    <w:rsid w:val="00073152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0DA1"/>
    <w:rsid w:val="001D4314"/>
    <w:rsid w:val="001D656C"/>
    <w:rsid w:val="001E7F22"/>
    <w:rsid w:val="001F3B6C"/>
    <w:rsid w:val="00213FE7"/>
    <w:rsid w:val="00232A6B"/>
    <w:rsid w:val="00234768"/>
    <w:rsid w:val="00236B6D"/>
    <w:rsid w:val="0023729D"/>
    <w:rsid w:val="00250647"/>
    <w:rsid w:val="00252103"/>
    <w:rsid w:val="00261A10"/>
    <w:rsid w:val="00283F1E"/>
    <w:rsid w:val="002B0653"/>
    <w:rsid w:val="002C45AB"/>
    <w:rsid w:val="002C579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A066C"/>
    <w:rsid w:val="003A6459"/>
    <w:rsid w:val="003B1C15"/>
    <w:rsid w:val="003B5E74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6F13"/>
    <w:rsid w:val="004E0277"/>
    <w:rsid w:val="004E5732"/>
    <w:rsid w:val="004F2F85"/>
    <w:rsid w:val="004F701E"/>
    <w:rsid w:val="00514631"/>
    <w:rsid w:val="00515042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33C4F"/>
    <w:rsid w:val="007426DA"/>
    <w:rsid w:val="007574EA"/>
    <w:rsid w:val="00760F30"/>
    <w:rsid w:val="00765669"/>
    <w:rsid w:val="007737CF"/>
    <w:rsid w:val="00777468"/>
    <w:rsid w:val="0078297D"/>
    <w:rsid w:val="0079499B"/>
    <w:rsid w:val="007C09EA"/>
    <w:rsid w:val="007F0819"/>
    <w:rsid w:val="008010A3"/>
    <w:rsid w:val="00821DFF"/>
    <w:rsid w:val="00833092"/>
    <w:rsid w:val="0083384D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00A08"/>
    <w:rsid w:val="00A17EB2"/>
    <w:rsid w:val="00A225FF"/>
    <w:rsid w:val="00A3159D"/>
    <w:rsid w:val="00A33386"/>
    <w:rsid w:val="00A57EDB"/>
    <w:rsid w:val="00A725BD"/>
    <w:rsid w:val="00A76749"/>
    <w:rsid w:val="00A77810"/>
    <w:rsid w:val="00AA3891"/>
    <w:rsid w:val="00AA4197"/>
    <w:rsid w:val="00AB075C"/>
    <w:rsid w:val="00AB34C3"/>
    <w:rsid w:val="00AC6482"/>
    <w:rsid w:val="00AE0587"/>
    <w:rsid w:val="00B043BF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6386D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D0876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C73E6"/>
    <w:rsid w:val="00F057EB"/>
    <w:rsid w:val="00F13847"/>
    <w:rsid w:val="00F13AE7"/>
    <w:rsid w:val="00F4208B"/>
    <w:rsid w:val="00F6014B"/>
    <w:rsid w:val="00F817B7"/>
    <w:rsid w:val="00F905D2"/>
    <w:rsid w:val="00F90D97"/>
    <w:rsid w:val="00FC5F5F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20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dmin.selcuk.edu.tr/contents/302/icerik/44864/4.8.DRTEZ%C4%B0ZLEMEKOM%C4%B0TES%C4%B0DE%C4%9E%C4%B0%C5%9E%C4%B0KL%C4%B0KFORMU_638042117826672221.doc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gbil@selcuk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A27D428A024F498D9E526C65F4C4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4A501-4AC3-4B62-BBD2-2F3BD18AE00C}"/>
      </w:docPartPr>
      <w:docPartBody>
        <w:p w:rsidR="00140524" w:rsidRDefault="00A5229B" w:rsidP="00A5229B">
          <w:pPr>
            <w:pStyle w:val="5FA27D428A024F498D9E526C65F4C4F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9F85D83EE043B587F2581CBD0E8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13238-21EF-4E61-A1FD-F847B3EE8632}"/>
      </w:docPartPr>
      <w:docPartBody>
        <w:p w:rsidR="00140524" w:rsidRDefault="00A5229B" w:rsidP="00A5229B">
          <w:pPr>
            <w:pStyle w:val="F39F85D83EE043B587F2581CBD0E81C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6A71E8395C4DF59A8240A33B468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73613-8B3B-46D6-B2A7-264889FC0FC3}"/>
      </w:docPartPr>
      <w:docPartBody>
        <w:p w:rsidR="00140524" w:rsidRDefault="00A5229B" w:rsidP="00A5229B">
          <w:pPr>
            <w:pStyle w:val="576A71E8395C4DF59A8240A33B4689C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8DDD9B75BE4608939F48A9C2701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F994CA-6D26-4251-9943-2A920CB33331}"/>
      </w:docPartPr>
      <w:docPartBody>
        <w:p w:rsidR="00140524" w:rsidRDefault="00A5229B" w:rsidP="00A5229B">
          <w:pPr>
            <w:pStyle w:val="3E8DDD9B75BE4608939F48A9C2701BB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ED7FFCC578490989786D57DFB81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BAF3-1548-4A77-B104-13E292B59FBD}"/>
      </w:docPartPr>
      <w:docPartBody>
        <w:p w:rsidR="00140524" w:rsidRDefault="00A5229B" w:rsidP="00A5229B">
          <w:pPr>
            <w:pStyle w:val="E0ED7FFCC578490989786D57DFB8133C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8066CDB73242CFA95594737CA2ED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427509-CC5F-4623-9414-AEC90090A9F5}"/>
      </w:docPartPr>
      <w:docPartBody>
        <w:p w:rsidR="00140524" w:rsidRDefault="00A5229B" w:rsidP="00A5229B">
          <w:pPr>
            <w:pStyle w:val="328066CDB73242CFA95594737CA2ED6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5EE65F37EA4177B7E2CDE941454C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B4663-70D2-420C-85D1-BE5F75FACDDE}"/>
      </w:docPartPr>
      <w:docPartBody>
        <w:p w:rsidR="00140524" w:rsidRDefault="00A5229B" w:rsidP="00A5229B">
          <w:pPr>
            <w:pStyle w:val="1C5EE65F37EA4177B7E2CDE941454C3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305C6102FD41349C83BCE7BE38E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559D47-88E5-414C-A06C-C207FFF8728A}"/>
      </w:docPartPr>
      <w:docPartBody>
        <w:p w:rsidR="00140524" w:rsidRDefault="00A5229B" w:rsidP="00A5229B">
          <w:pPr>
            <w:pStyle w:val="4E305C6102FD41349C83BCE7BE38EB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0AA36C9037456AB093F07DDC491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3CDFC5-90A6-4EFF-BED8-805773DA79E7}"/>
      </w:docPartPr>
      <w:docPartBody>
        <w:p w:rsidR="00140524" w:rsidRDefault="00A5229B" w:rsidP="00A5229B">
          <w:pPr>
            <w:pStyle w:val="500AA36C9037456AB093F07DDC491EB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A9AFD4E674456C95B21F5CF9EE3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6B6373-D5F1-4C32-8C1D-3503AFC55A8E}"/>
      </w:docPartPr>
      <w:docPartBody>
        <w:p w:rsidR="007E1658" w:rsidRDefault="00140524" w:rsidP="00140524">
          <w:pPr>
            <w:pStyle w:val="D1A9AFD4E674456C95B21F5CF9EE30A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BD2D63796F40D783C8F74F5B145F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F1BEA-7B52-418A-8C3D-08E6DDD01DBF}"/>
      </w:docPartPr>
      <w:docPartBody>
        <w:p w:rsidR="007E1658" w:rsidRDefault="00140524" w:rsidP="00140524">
          <w:pPr>
            <w:pStyle w:val="8FBD2D63796F40D783C8F74F5B145FB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D899A9EECB4B1EB731A6607A239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1665D-5382-4A97-8B51-53C782B8074E}"/>
      </w:docPartPr>
      <w:docPartBody>
        <w:p w:rsidR="007E1658" w:rsidRDefault="00140524" w:rsidP="00140524">
          <w:pPr>
            <w:pStyle w:val="FDD899A9EECB4B1EB731A6607A2392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11DDDF79E54694AF6F69F4105A93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1DEB70-6079-44C5-98D5-42EA99915FED}"/>
      </w:docPartPr>
      <w:docPartBody>
        <w:p w:rsidR="007E1658" w:rsidRDefault="00140524" w:rsidP="00140524">
          <w:pPr>
            <w:pStyle w:val="A811DDDF79E54694AF6F69F4105A93E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5FD332F0DD4B28B9803868751A6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55C7AF-CD1D-41DA-9570-970CE4D8CE4A}"/>
      </w:docPartPr>
      <w:docPartBody>
        <w:p w:rsidR="007E1658" w:rsidRDefault="00140524" w:rsidP="00140524">
          <w:pPr>
            <w:pStyle w:val="265FD332F0DD4B28B9803868751A64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2BC5C3EE041FDA9DE67FEC9ABC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9D9A9-F801-4510-A3E6-F2431A7DEC15}"/>
      </w:docPartPr>
      <w:docPartBody>
        <w:p w:rsidR="007E1658" w:rsidRDefault="00140524" w:rsidP="00140524">
          <w:pPr>
            <w:pStyle w:val="5392BC5C3EE041FDA9DE67FEC9ABCD0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BCF7DFE75F4BC08D4531DFFBE04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9EEF7-6AEB-42BA-9E37-637421C264AB}"/>
      </w:docPartPr>
      <w:docPartBody>
        <w:p w:rsidR="007E1658" w:rsidRDefault="00140524" w:rsidP="00140524">
          <w:pPr>
            <w:pStyle w:val="F7BCF7DFE75F4BC08D4531DFFBE0469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F48F416304255AF2FA194AAF40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26FEE-A61C-45E8-B60E-DC5D62794E60}"/>
      </w:docPartPr>
      <w:docPartBody>
        <w:p w:rsidR="007E1658" w:rsidRDefault="00140524" w:rsidP="00140524">
          <w:pPr>
            <w:pStyle w:val="9C6F48F416304255AF2FA194AAF4018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59156D39CF48ED8D1FB9F3D209C7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A15A9-0CCB-4A79-9202-90DA9695D3FE}"/>
      </w:docPartPr>
      <w:docPartBody>
        <w:p w:rsidR="007E1658" w:rsidRDefault="00140524" w:rsidP="00140524">
          <w:pPr>
            <w:pStyle w:val="4059156D39CF48ED8D1FB9F3D209C72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111A46"/>
    <w:rsid w:val="00113687"/>
    <w:rsid w:val="00140524"/>
    <w:rsid w:val="00232B74"/>
    <w:rsid w:val="00270F3A"/>
    <w:rsid w:val="00271688"/>
    <w:rsid w:val="00291FB3"/>
    <w:rsid w:val="002A21D3"/>
    <w:rsid w:val="002B2C99"/>
    <w:rsid w:val="002B6A78"/>
    <w:rsid w:val="00301953"/>
    <w:rsid w:val="00322278"/>
    <w:rsid w:val="00391C44"/>
    <w:rsid w:val="00407955"/>
    <w:rsid w:val="004538E9"/>
    <w:rsid w:val="004603A1"/>
    <w:rsid w:val="00487D68"/>
    <w:rsid w:val="004B6E6A"/>
    <w:rsid w:val="00524A79"/>
    <w:rsid w:val="005303F0"/>
    <w:rsid w:val="00561364"/>
    <w:rsid w:val="005A1D40"/>
    <w:rsid w:val="006902C7"/>
    <w:rsid w:val="00700B9F"/>
    <w:rsid w:val="007800F5"/>
    <w:rsid w:val="007C4786"/>
    <w:rsid w:val="007E1658"/>
    <w:rsid w:val="00832582"/>
    <w:rsid w:val="00904799"/>
    <w:rsid w:val="009901AB"/>
    <w:rsid w:val="00A17409"/>
    <w:rsid w:val="00A229F7"/>
    <w:rsid w:val="00A5229B"/>
    <w:rsid w:val="00B51BF3"/>
    <w:rsid w:val="00C049F9"/>
    <w:rsid w:val="00C10ECF"/>
    <w:rsid w:val="00C168FE"/>
    <w:rsid w:val="00C709F6"/>
    <w:rsid w:val="00C81534"/>
    <w:rsid w:val="00C838C7"/>
    <w:rsid w:val="00CF6992"/>
    <w:rsid w:val="00D24484"/>
    <w:rsid w:val="00D7441D"/>
    <w:rsid w:val="00DD1608"/>
    <w:rsid w:val="00E06FEB"/>
    <w:rsid w:val="00EE25C2"/>
    <w:rsid w:val="00F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0524"/>
    <w:rPr>
      <w:color w:val="808080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FA27D428A024F498D9E526C65F4C4F2">
    <w:name w:val="5FA27D428A024F498D9E526C65F4C4F2"/>
    <w:rsid w:val="00A5229B"/>
  </w:style>
  <w:style w:type="paragraph" w:customStyle="1" w:styleId="F39F85D83EE043B587F2581CBD0E81C2">
    <w:name w:val="F39F85D83EE043B587F2581CBD0E81C2"/>
    <w:rsid w:val="00A5229B"/>
  </w:style>
  <w:style w:type="paragraph" w:customStyle="1" w:styleId="576A71E8395C4DF59A8240A33B4689C7">
    <w:name w:val="576A71E8395C4DF59A8240A33B4689C7"/>
    <w:rsid w:val="00A5229B"/>
  </w:style>
  <w:style w:type="paragraph" w:customStyle="1" w:styleId="3E8DDD9B75BE4608939F48A9C2701BB9">
    <w:name w:val="3E8DDD9B75BE4608939F48A9C2701BB9"/>
    <w:rsid w:val="00A5229B"/>
  </w:style>
  <w:style w:type="paragraph" w:customStyle="1" w:styleId="E0ED7FFCC578490989786D57DFB8133C">
    <w:name w:val="E0ED7FFCC578490989786D57DFB8133C"/>
    <w:rsid w:val="00A5229B"/>
  </w:style>
  <w:style w:type="paragraph" w:customStyle="1" w:styleId="328066CDB73242CFA95594737CA2ED67">
    <w:name w:val="328066CDB73242CFA95594737CA2ED67"/>
    <w:rsid w:val="00A5229B"/>
  </w:style>
  <w:style w:type="paragraph" w:customStyle="1" w:styleId="1C5EE65F37EA4177B7E2CDE941454C3E">
    <w:name w:val="1C5EE65F37EA4177B7E2CDE941454C3E"/>
    <w:rsid w:val="00A5229B"/>
  </w:style>
  <w:style w:type="paragraph" w:customStyle="1" w:styleId="4E305C6102FD41349C83BCE7BE38EB05">
    <w:name w:val="4E305C6102FD41349C83BCE7BE38EB05"/>
    <w:rsid w:val="00A5229B"/>
  </w:style>
  <w:style w:type="paragraph" w:customStyle="1" w:styleId="500AA36C9037456AB093F07DDC491EBA">
    <w:name w:val="500AA36C9037456AB093F07DDC491EBA"/>
    <w:rsid w:val="00A5229B"/>
  </w:style>
  <w:style w:type="paragraph" w:customStyle="1" w:styleId="D1A9AFD4E674456C95B21F5CF9EE30A6">
    <w:name w:val="D1A9AFD4E674456C95B21F5CF9EE30A6"/>
    <w:rsid w:val="00140524"/>
  </w:style>
  <w:style w:type="paragraph" w:customStyle="1" w:styleId="8FBD2D63796F40D783C8F74F5B145FB1">
    <w:name w:val="8FBD2D63796F40D783C8F74F5B145FB1"/>
    <w:rsid w:val="00140524"/>
  </w:style>
  <w:style w:type="paragraph" w:customStyle="1" w:styleId="FDD899A9EECB4B1EB731A6607A239274">
    <w:name w:val="FDD899A9EECB4B1EB731A6607A239274"/>
    <w:rsid w:val="00140524"/>
  </w:style>
  <w:style w:type="paragraph" w:customStyle="1" w:styleId="A811DDDF79E54694AF6F69F4105A93E1">
    <w:name w:val="A811DDDF79E54694AF6F69F4105A93E1"/>
    <w:rsid w:val="00140524"/>
  </w:style>
  <w:style w:type="paragraph" w:customStyle="1" w:styleId="265FD332F0DD4B28B9803868751A6405">
    <w:name w:val="265FD332F0DD4B28B9803868751A6405"/>
    <w:rsid w:val="00140524"/>
  </w:style>
  <w:style w:type="paragraph" w:customStyle="1" w:styleId="5392BC5C3EE041FDA9DE67FEC9ABCD03">
    <w:name w:val="5392BC5C3EE041FDA9DE67FEC9ABCD03"/>
    <w:rsid w:val="00140524"/>
  </w:style>
  <w:style w:type="paragraph" w:customStyle="1" w:styleId="F7BCF7DFE75F4BC08D4531DFFBE0469E">
    <w:name w:val="F7BCF7DFE75F4BC08D4531DFFBE0469E"/>
    <w:rsid w:val="00140524"/>
  </w:style>
  <w:style w:type="paragraph" w:customStyle="1" w:styleId="9C6F48F416304255AF2FA194AAF40185">
    <w:name w:val="9C6F48F416304255AF2FA194AAF40185"/>
    <w:rsid w:val="00140524"/>
  </w:style>
  <w:style w:type="paragraph" w:customStyle="1" w:styleId="4059156D39CF48ED8D1FB9F3D209C720">
    <w:name w:val="4059156D39CF48ED8D1FB9F3D209C720"/>
    <w:rsid w:val="0014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E217-BC8D-47CF-81EB-BD7B4C98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3</cp:revision>
  <cp:lastPrinted>2021-04-20T08:07:00Z</cp:lastPrinted>
  <dcterms:created xsi:type="dcterms:W3CDTF">2024-02-18T18:10:00Z</dcterms:created>
  <dcterms:modified xsi:type="dcterms:W3CDTF">2024-02-18T18:42:00Z</dcterms:modified>
</cp:coreProperties>
</file>